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C7B" w:rsidRDefault="00E37C7B" w:rsidP="00361980">
      <w:pPr>
        <w:jc w:val="center"/>
        <w:rPr>
          <w:b/>
          <w:bCs/>
          <w:sz w:val="24"/>
          <w:szCs w:val="24"/>
          <w:lang w:val="en-US"/>
        </w:rPr>
      </w:pPr>
    </w:p>
    <w:p w:rsidR="00E37C7B" w:rsidRDefault="00E37C7B" w:rsidP="00361980">
      <w:pPr>
        <w:jc w:val="center"/>
        <w:rPr>
          <w:b/>
          <w:bCs/>
          <w:sz w:val="24"/>
          <w:szCs w:val="24"/>
          <w:lang w:val="en-US"/>
        </w:rPr>
      </w:pPr>
    </w:p>
    <w:p w:rsidR="00E37C7B" w:rsidRPr="00361980" w:rsidRDefault="00E37C7B" w:rsidP="00361980">
      <w:pPr>
        <w:jc w:val="center"/>
        <w:rPr>
          <w:b/>
          <w:bCs/>
          <w:sz w:val="24"/>
          <w:szCs w:val="24"/>
        </w:rPr>
      </w:pPr>
      <w:r w:rsidRPr="00361980">
        <w:rPr>
          <w:b/>
          <w:bCs/>
          <w:sz w:val="24"/>
          <w:szCs w:val="24"/>
        </w:rPr>
        <w:t>Договор между наставником и консультантом Компании «Секрет Красоты»</w:t>
      </w:r>
    </w:p>
    <w:p w:rsidR="00E37C7B" w:rsidRPr="00361980" w:rsidRDefault="00E37C7B" w:rsidP="00361980">
      <w:pPr>
        <w:jc w:val="both"/>
      </w:pPr>
      <w:r>
        <w:t>Договор заключается с целью определения деловых отношений между Наставником и Консультантом для избегания конфликтов и разногласий, способствует ответственному отношению к делу, как со стороны Консультанта, так и со стороны Наставника.</w:t>
      </w:r>
    </w:p>
    <w:p w:rsidR="00E37C7B" w:rsidRDefault="00E37C7B" w:rsidP="00361980">
      <w:pPr>
        <w:jc w:val="both"/>
        <w:rPr>
          <w:lang w:val="en-US"/>
        </w:rPr>
      </w:pPr>
      <w:r>
        <w:t xml:space="preserve">                                          </w:t>
      </w:r>
    </w:p>
    <w:p w:rsidR="00E37C7B" w:rsidRPr="000B1D9F" w:rsidRDefault="00E37C7B" w:rsidP="00361980">
      <w:pPr>
        <w:jc w:val="center"/>
        <w:rPr>
          <w:sz w:val="28"/>
          <w:szCs w:val="28"/>
        </w:rPr>
      </w:pPr>
      <w:r w:rsidRPr="000B1D9F">
        <w:rPr>
          <w:sz w:val="28"/>
          <w:szCs w:val="28"/>
        </w:rPr>
        <w:t>Права и обязанности Консультанта</w:t>
      </w:r>
    </w:p>
    <w:p w:rsidR="00E37C7B" w:rsidRDefault="00E37C7B" w:rsidP="00361980">
      <w:pPr>
        <w:jc w:val="both"/>
      </w:pPr>
      <w:r>
        <w:t>Я,_________________________________________________________________________________</w:t>
      </w:r>
    </w:p>
    <w:p w:rsidR="00E37C7B" w:rsidRDefault="00E37C7B" w:rsidP="00361980">
      <w:pPr>
        <w:jc w:val="both"/>
      </w:pPr>
      <w:r>
        <w:t>Именуемый в дальнейшем Консультантом, беру на себя ответственность:</w:t>
      </w:r>
    </w:p>
    <w:p w:rsidR="00E37C7B" w:rsidRDefault="00E37C7B" w:rsidP="00361980">
      <w:pPr>
        <w:pStyle w:val="ListParagraph"/>
        <w:numPr>
          <w:ilvl w:val="0"/>
          <w:numId w:val="1"/>
        </w:numPr>
        <w:jc w:val="both"/>
      </w:pPr>
      <w:r>
        <w:t>Выполнять рекомендации своего Наставника;</w:t>
      </w:r>
    </w:p>
    <w:p w:rsidR="00E37C7B" w:rsidRDefault="00E37C7B" w:rsidP="00361980">
      <w:pPr>
        <w:pStyle w:val="ListParagraph"/>
        <w:numPr>
          <w:ilvl w:val="0"/>
          <w:numId w:val="1"/>
        </w:numPr>
        <w:jc w:val="both"/>
      </w:pPr>
      <w:r>
        <w:t>Выполнять лично 500 баллов и подписывать_____________бизнес-партнер(а,ов) ежемесячно.</w:t>
      </w:r>
    </w:p>
    <w:p w:rsidR="00E37C7B" w:rsidRDefault="00E37C7B" w:rsidP="00361980">
      <w:pPr>
        <w:pStyle w:val="ListParagraph"/>
        <w:numPr>
          <w:ilvl w:val="0"/>
          <w:numId w:val="1"/>
        </w:numPr>
        <w:jc w:val="both"/>
      </w:pPr>
      <w:r>
        <w:t>В начале календарного месяца планировать с Наставником свою работу на текущий месяц.</w:t>
      </w:r>
    </w:p>
    <w:p w:rsidR="00E37C7B" w:rsidRDefault="00E37C7B" w:rsidP="00361980">
      <w:pPr>
        <w:pStyle w:val="ListParagraph"/>
        <w:numPr>
          <w:ilvl w:val="0"/>
          <w:numId w:val="1"/>
        </w:numPr>
        <w:jc w:val="both"/>
      </w:pPr>
      <w:r>
        <w:t>Обязательно еженедельно посещать бизнес-школы, которые проходят по _________.</w:t>
      </w:r>
    </w:p>
    <w:p w:rsidR="00E37C7B" w:rsidRDefault="00E37C7B" w:rsidP="00361980">
      <w:pPr>
        <w:pStyle w:val="ListParagraph"/>
        <w:numPr>
          <w:ilvl w:val="0"/>
          <w:numId w:val="1"/>
        </w:numPr>
        <w:jc w:val="both"/>
      </w:pPr>
      <w:r>
        <w:t>Обязательно выполнять все домашние задания, для того чтобы за пол года выйти на уровень Вице-президента.</w:t>
      </w:r>
    </w:p>
    <w:p w:rsidR="00E37C7B" w:rsidRDefault="00E37C7B" w:rsidP="00361980">
      <w:pPr>
        <w:jc w:val="both"/>
        <w:rPr>
          <w:sz w:val="28"/>
          <w:szCs w:val="28"/>
          <w:lang w:val="en-US"/>
        </w:rPr>
      </w:pPr>
      <w:r w:rsidRPr="000B1D9F">
        <w:rPr>
          <w:sz w:val="28"/>
          <w:szCs w:val="28"/>
        </w:rPr>
        <w:t xml:space="preserve">                                           </w:t>
      </w:r>
    </w:p>
    <w:p w:rsidR="00E37C7B" w:rsidRPr="000B1D9F" w:rsidRDefault="00E37C7B" w:rsidP="00361980">
      <w:pPr>
        <w:jc w:val="center"/>
        <w:rPr>
          <w:sz w:val="28"/>
          <w:szCs w:val="28"/>
        </w:rPr>
      </w:pPr>
      <w:r w:rsidRPr="000B1D9F">
        <w:rPr>
          <w:sz w:val="28"/>
          <w:szCs w:val="28"/>
        </w:rPr>
        <w:t>Права и обязанности Наставника</w:t>
      </w:r>
    </w:p>
    <w:p w:rsidR="00E37C7B" w:rsidRDefault="00E37C7B" w:rsidP="00361980">
      <w:pPr>
        <w:jc w:val="both"/>
      </w:pPr>
      <w:r>
        <w:t>Я,___________________________________________________________________________________</w:t>
      </w:r>
    </w:p>
    <w:p w:rsidR="00E37C7B" w:rsidRDefault="00E37C7B" w:rsidP="00361980">
      <w:pPr>
        <w:jc w:val="both"/>
      </w:pPr>
      <w:r>
        <w:t>Именуемый в дальнейшем Наставник, беру на себя ответственность:</w:t>
      </w:r>
    </w:p>
    <w:p w:rsidR="00E37C7B" w:rsidRDefault="00E37C7B" w:rsidP="00361980">
      <w:pPr>
        <w:pStyle w:val="ListParagraph"/>
        <w:numPr>
          <w:ilvl w:val="0"/>
          <w:numId w:val="4"/>
        </w:numPr>
        <w:jc w:val="both"/>
      </w:pPr>
      <w:r>
        <w:t>Проводить бизнес-школы по намеченному плану, даже если на них будет присутствовать 1 консультант.</w:t>
      </w:r>
    </w:p>
    <w:p w:rsidR="00E37C7B" w:rsidRDefault="00E37C7B" w:rsidP="00361980">
      <w:pPr>
        <w:pStyle w:val="ListParagraph"/>
        <w:numPr>
          <w:ilvl w:val="0"/>
          <w:numId w:val="4"/>
        </w:numPr>
        <w:jc w:val="both"/>
      </w:pPr>
      <w:r>
        <w:t>В начале календарного месяца помогать Консультанту планировать свою работу на текущий месяц.</w:t>
      </w:r>
    </w:p>
    <w:p w:rsidR="00E37C7B" w:rsidRDefault="00E37C7B" w:rsidP="00361980">
      <w:pPr>
        <w:pStyle w:val="ListParagraph"/>
        <w:numPr>
          <w:ilvl w:val="0"/>
          <w:numId w:val="4"/>
        </w:numPr>
        <w:jc w:val="both"/>
      </w:pPr>
      <w:r>
        <w:t>Обязательно проводить сопровождение Консультанта между школами, отвечая на все дополнительные вопросы по школам или домашним заданиям в оговоренное время.</w:t>
      </w:r>
    </w:p>
    <w:p w:rsidR="00E37C7B" w:rsidRDefault="00E37C7B" w:rsidP="00361980">
      <w:pPr>
        <w:pStyle w:val="ListParagraph"/>
        <w:numPr>
          <w:ilvl w:val="0"/>
          <w:numId w:val="1"/>
        </w:numPr>
        <w:jc w:val="both"/>
      </w:pPr>
      <w:r>
        <w:t>Помогать своему Консультанту в сложных моментах (например, первые «холодные»  контакты, первая презентация, первые продажи, рекрутирование и т.д.)</w:t>
      </w:r>
    </w:p>
    <w:p w:rsidR="00E37C7B" w:rsidRDefault="00E37C7B" w:rsidP="00361980">
      <w:pPr>
        <w:pStyle w:val="ListParagraph"/>
        <w:numPr>
          <w:ilvl w:val="0"/>
          <w:numId w:val="1"/>
        </w:numPr>
        <w:jc w:val="both"/>
      </w:pPr>
      <w:r>
        <w:t>Обеспечивать Консультанта всей необходимой справочной и рекламной литературой.</w:t>
      </w:r>
    </w:p>
    <w:p w:rsidR="00E37C7B" w:rsidRDefault="00E37C7B" w:rsidP="00361980">
      <w:pPr>
        <w:jc w:val="both"/>
      </w:pPr>
    </w:p>
    <w:p w:rsidR="00E37C7B" w:rsidRDefault="00E37C7B" w:rsidP="00361980">
      <w:pPr>
        <w:jc w:val="both"/>
        <w:rPr>
          <w:lang w:val="en-US"/>
        </w:rPr>
      </w:pPr>
    </w:p>
    <w:p w:rsidR="00E37C7B" w:rsidRDefault="00E37C7B" w:rsidP="00361980">
      <w:pPr>
        <w:jc w:val="both"/>
        <w:rPr>
          <w:lang w:val="en-US"/>
        </w:rPr>
      </w:pPr>
    </w:p>
    <w:p w:rsidR="00E37C7B" w:rsidRDefault="00E37C7B" w:rsidP="00361980">
      <w:pPr>
        <w:jc w:val="both"/>
      </w:pPr>
      <w:r>
        <w:t>Договор действителен с __________ до _____________________________.</w:t>
      </w:r>
    </w:p>
    <w:p w:rsidR="00E37C7B" w:rsidRDefault="00E37C7B" w:rsidP="00361980">
      <w:pPr>
        <w:jc w:val="both"/>
      </w:pPr>
      <w:r>
        <w:t>В случае невыполнения каких-либо пунктов настоящего Договора одной из сторон, вторая сторона освобождается от взятых на себя обязательств.</w:t>
      </w:r>
    </w:p>
    <w:p w:rsidR="00E37C7B" w:rsidRDefault="00E37C7B" w:rsidP="00361980">
      <w:pPr>
        <w:jc w:val="both"/>
      </w:pPr>
    </w:p>
    <w:p w:rsidR="00E37C7B" w:rsidRDefault="00E37C7B" w:rsidP="00361980">
      <w:pPr>
        <w:jc w:val="both"/>
      </w:pPr>
    </w:p>
    <w:p w:rsidR="00E37C7B" w:rsidRDefault="00E37C7B" w:rsidP="00361980">
      <w:pPr>
        <w:jc w:val="both"/>
      </w:pPr>
    </w:p>
    <w:p w:rsidR="00E37C7B" w:rsidRPr="000B1D9F" w:rsidRDefault="00E37C7B" w:rsidP="00361980">
      <w:pPr>
        <w:jc w:val="both"/>
        <w:rPr>
          <w:sz w:val="28"/>
          <w:szCs w:val="28"/>
        </w:rPr>
      </w:pPr>
      <w:r>
        <w:t xml:space="preserve">                                                                   </w:t>
      </w:r>
      <w:r w:rsidRPr="000B1D9F">
        <w:rPr>
          <w:sz w:val="28"/>
          <w:szCs w:val="28"/>
        </w:rPr>
        <w:t>Подписи сторон</w:t>
      </w:r>
    </w:p>
    <w:p w:rsidR="00E37C7B" w:rsidRDefault="00E37C7B" w:rsidP="00361980">
      <w:pPr>
        <w:jc w:val="both"/>
      </w:pPr>
      <w:r>
        <w:t>Консультант                                                                                                              Наставник</w:t>
      </w:r>
    </w:p>
    <w:p w:rsidR="00E37C7B" w:rsidRDefault="00E37C7B" w:rsidP="00361980">
      <w:pPr>
        <w:jc w:val="both"/>
      </w:pPr>
      <w:r>
        <w:t xml:space="preserve">________________/___________/                                                                  ______________/_________/                               </w:t>
      </w:r>
    </w:p>
    <w:p w:rsidR="00E37C7B" w:rsidRPr="00361980" w:rsidRDefault="00E37C7B" w:rsidP="00361980">
      <w:pPr>
        <w:pStyle w:val="ListParagraph"/>
        <w:ind w:left="1080"/>
        <w:jc w:val="both"/>
        <w:rPr>
          <w:lang w:val="en-US"/>
        </w:rPr>
      </w:pPr>
    </w:p>
    <w:p w:rsidR="00E37C7B" w:rsidRDefault="00E37C7B" w:rsidP="00361980">
      <w:pPr>
        <w:pStyle w:val="ListParagraph"/>
        <w:jc w:val="both"/>
      </w:pPr>
    </w:p>
    <w:sectPr w:rsidR="00E37C7B" w:rsidSect="00FA3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683"/>
    <w:multiLevelType w:val="hybridMultilevel"/>
    <w:tmpl w:val="70D87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E105FC2"/>
    <w:multiLevelType w:val="hybridMultilevel"/>
    <w:tmpl w:val="DC8C9A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4F052933"/>
    <w:multiLevelType w:val="hybridMultilevel"/>
    <w:tmpl w:val="756AC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407233F"/>
    <w:multiLevelType w:val="hybridMultilevel"/>
    <w:tmpl w:val="9FE80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E724D3C"/>
    <w:multiLevelType w:val="hybridMultilevel"/>
    <w:tmpl w:val="5320525A"/>
    <w:lvl w:ilvl="0" w:tplc="04190001">
      <w:start w:val="1"/>
      <w:numFmt w:val="bullet"/>
      <w:lvlText w:val=""/>
      <w:lvlJc w:val="left"/>
      <w:pPr>
        <w:ind w:left="105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1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7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6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8A8"/>
    <w:rsid w:val="000B1D9F"/>
    <w:rsid w:val="001208A8"/>
    <w:rsid w:val="00361980"/>
    <w:rsid w:val="003678D5"/>
    <w:rsid w:val="00483C26"/>
    <w:rsid w:val="00647611"/>
    <w:rsid w:val="00834E18"/>
    <w:rsid w:val="00995D09"/>
    <w:rsid w:val="00E37C7B"/>
    <w:rsid w:val="00FA3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F7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208A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2</Pages>
  <Words>344</Words>
  <Characters>1963</Characters>
  <Application>Microsoft Office Outlook</Application>
  <DocSecurity>0</DocSecurity>
  <Lines>0</Lines>
  <Paragraphs>0</Paragraphs>
  <ScaleCrop>false</ScaleCrop>
  <Company>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Маркетолог</cp:lastModifiedBy>
  <cp:revision>3</cp:revision>
  <dcterms:created xsi:type="dcterms:W3CDTF">2013-05-20T04:58:00Z</dcterms:created>
  <dcterms:modified xsi:type="dcterms:W3CDTF">2013-05-24T04:24:00Z</dcterms:modified>
</cp:coreProperties>
</file>